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0C32" w14:textId="77777777" w:rsidR="00EC26AD" w:rsidRDefault="00EC26AD" w:rsidP="00EC26AD">
      <w:pPr>
        <w:pStyle w:val="af1"/>
      </w:pPr>
      <w:r>
        <w:t>РОССИЙСКАЯ ФЕДЕРАЦИЯ</w:t>
      </w:r>
    </w:p>
    <w:p w14:paraId="0378D799" w14:textId="77777777" w:rsidR="00EC26AD" w:rsidRDefault="00EC26AD" w:rsidP="00EC26AD">
      <w:pPr>
        <w:pStyle w:val="af1"/>
      </w:pPr>
      <w:r>
        <w:t>РОСТОВСКАЯ ОБЛАСТЬ</w:t>
      </w:r>
    </w:p>
    <w:p w14:paraId="4DF3BE9B" w14:textId="77777777" w:rsidR="00BF3FAA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1AE418BA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BF3FAA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3B9557EF" w14:textId="77777777" w:rsidR="00EC26AD" w:rsidRDefault="00EC26AD" w:rsidP="00EC26AD">
      <w:pPr>
        <w:pStyle w:val="af1"/>
      </w:pPr>
      <w:r>
        <w:t xml:space="preserve">АДМИНИСТРАЦИЯ </w:t>
      </w:r>
      <w:r w:rsidR="00DC24DB">
        <w:rPr>
          <w:lang w:val="ru-RU"/>
        </w:rPr>
        <w:t>ВЕСЕЛОВСКОГО</w:t>
      </w:r>
      <w:r>
        <w:t xml:space="preserve"> СЕЛЬСКОГО ПОСЕЛЕНИЯ</w:t>
      </w:r>
    </w:p>
    <w:p w14:paraId="6B5B46C9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27B77A7E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44E2F5C9" w14:textId="77777777" w:rsidR="00EC26AD" w:rsidRDefault="00EC26AD" w:rsidP="00EC26AD">
      <w:pPr>
        <w:jc w:val="center"/>
        <w:rPr>
          <w:sz w:val="28"/>
        </w:rPr>
      </w:pPr>
    </w:p>
    <w:p w14:paraId="51FBFAD5" w14:textId="77777777" w:rsidR="00EC26AD" w:rsidRDefault="00EC26AD" w:rsidP="00DC24DB">
      <w:pPr>
        <w:tabs>
          <w:tab w:val="left" w:pos="7233"/>
        </w:tabs>
        <w:rPr>
          <w:sz w:val="28"/>
        </w:rPr>
      </w:pPr>
      <w:r>
        <w:rPr>
          <w:sz w:val="28"/>
        </w:rPr>
        <w:t xml:space="preserve">от </w:t>
      </w:r>
      <w:r w:rsidR="004B56D5">
        <w:rPr>
          <w:sz w:val="28"/>
        </w:rPr>
        <w:t>0</w:t>
      </w:r>
      <w:r w:rsidR="00147BB4">
        <w:rPr>
          <w:sz w:val="28"/>
        </w:rPr>
        <w:t>4</w:t>
      </w:r>
      <w:r>
        <w:rPr>
          <w:sz w:val="28"/>
        </w:rPr>
        <w:t>.</w:t>
      </w:r>
      <w:r w:rsidR="00BF3FAA">
        <w:rPr>
          <w:sz w:val="28"/>
        </w:rPr>
        <w:t>10</w:t>
      </w:r>
      <w:r>
        <w:rPr>
          <w:sz w:val="28"/>
        </w:rPr>
        <w:t>.201</w:t>
      </w:r>
      <w:r w:rsidR="00147BB4">
        <w:rPr>
          <w:sz w:val="28"/>
        </w:rPr>
        <w:t>9</w:t>
      </w:r>
      <w:r>
        <w:rPr>
          <w:sz w:val="28"/>
        </w:rPr>
        <w:t xml:space="preserve">г.    </w:t>
      </w:r>
      <w:r w:rsidR="00DC24DB">
        <w:rPr>
          <w:sz w:val="28"/>
        </w:rPr>
        <w:t xml:space="preserve">                              </w:t>
      </w:r>
      <w:r>
        <w:rPr>
          <w:sz w:val="28"/>
        </w:rPr>
        <w:t xml:space="preserve">№ </w:t>
      </w:r>
      <w:r w:rsidR="00147BB4">
        <w:rPr>
          <w:sz w:val="28"/>
        </w:rPr>
        <w:t>1</w:t>
      </w:r>
      <w:r w:rsidR="00BF3FAA">
        <w:rPr>
          <w:sz w:val="28"/>
        </w:rPr>
        <w:t>41</w:t>
      </w:r>
      <w:r w:rsidR="00DC24DB">
        <w:rPr>
          <w:sz w:val="28"/>
        </w:rPr>
        <w:tab/>
        <w:t>х.Веселый</w:t>
      </w:r>
      <w:r>
        <w:rPr>
          <w:sz w:val="28"/>
        </w:rPr>
        <w:t xml:space="preserve">. </w:t>
      </w:r>
    </w:p>
    <w:p w14:paraId="4AD29CEA" w14:textId="77777777" w:rsidR="00DC24DB" w:rsidRDefault="00DC24DB" w:rsidP="00DC24DB">
      <w:pPr>
        <w:tabs>
          <w:tab w:val="left" w:pos="7233"/>
        </w:tabs>
        <w:rPr>
          <w:sz w:val="28"/>
        </w:rPr>
      </w:pPr>
    </w:p>
    <w:p w14:paraId="0CDA8731" w14:textId="77777777" w:rsidR="00416EE3" w:rsidRDefault="00416EE3" w:rsidP="00416EE3"/>
    <w:p w14:paraId="36810F89" w14:textId="77777777" w:rsidR="002D090E" w:rsidRDefault="002D090E" w:rsidP="002D090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103DBF1B" w14:textId="77777777" w:rsidR="002D090E" w:rsidRDefault="002D090E" w:rsidP="002D090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1866A2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DC24DB">
        <w:rPr>
          <w:sz w:val="28"/>
          <w:szCs w:val="28"/>
        </w:rPr>
        <w:t>Веселовском</w:t>
      </w:r>
      <w:r w:rsidRPr="00EE56D8">
        <w:rPr>
          <w:sz w:val="28"/>
          <w:szCs w:val="28"/>
        </w:rPr>
        <w:t xml:space="preserve"> сельском  поселении</w:t>
      </w:r>
      <w:r>
        <w:rPr>
          <w:sz w:val="28"/>
          <w:szCs w:val="28"/>
        </w:rPr>
        <w:t>» на 201</w:t>
      </w:r>
      <w:r w:rsidR="00147BB4">
        <w:rPr>
          <w:sz w:val="28"/>
          <w:szCs w:val="28"/>
        </w:rPr>
        <w:t>9</w:t>
      </w:r>
      <w:r>
        <w:rPr>
          <w:sz w:val="28"/>
          <w:szCs w:val="28"/>
        </w:rPr>
        <w:t xml:space="preserve"> год </w:t>
      </w:r>
    </w:p>
    <w:p w14:paraId="2BD93B76" w14:textId="77777777" w:rsidR="002D090E" w:rsidRDefault="002D090E" w:rsidP="002D090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BF3FAA">
        <w:rPr>
          <w:sz w:val="28"/>
        </w:rPr>
        <w:t>9-ти месяцев</w:t>
      </w:r>
      <w:r>
        <w:rPr>
          <w:sz w:val="28"/>
        </w:rPr>
        <w:t xml:space="preserve"> 20</w:t>
      </w:r>
      <w:r w:rsidR="00147BB4">
        <w:rPr>
          <w:sz w:val="28"/>
        </w:rPr>
        <w:t>19</w:t>
      </w:r>
      <w:r>
        <w:rPr>
          <w:sz w:val="28"/>
        </w:rPr>
        <w:t xml:space="preserve"> года</w:t>
      </w:r>
    </w:p>
    <w:p w14:paraId="47CAF0BD" w14:textId="77777777" w:rsidR="002D090E" w:rsidRDefault="002D090E" w:rsidP="002D090E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4F825874" w14:textId="77777777" w:rsidR="002D090E" w:rsidRDefault="002D090E" w:rsidP="002D090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C24DB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DC24DB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DC24DB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DC24D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Администрация </w:t>
      </w:r>
      <w:r w:rsidR="00DC24D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56883328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421F5747" w14:textId="77777777" w:rsidR="007413DD" w:rsidRDefault="00A52AD1" w:rsidP="00EE56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EE56D8">
        <w:rPr>
          <w:sz w:val="28"/>
          <w:szCs w:val="28"/>
        </w:rPr>
        <w:t xml:space="preserve">Утвердить отчет об исполнении </w:t>
      </w:r>
      <w:r w:rsidR="00EE56D8" w:rsidRPr="006D1BDB">
        <w:rPr>
          <w:sz w:val="28"/>
          <w:szCs w:val="28"/>
        </w:rPr>
        <w:t>плана реализации</w:t>
      </w:r>
      <w:r w:rsidR="00EE56D8">
        <w:rPr>
          <w:sz w:val="28"/>
          <w:szCs w:val="28"/>
        </w:rPr>
        <w:t xml:space="preserve"> по муниципальной программе </w:t>
      </w:r>
      <w:r w:rsidR="00DC24DB">
        <w:rPr>
          <w:sz w:val="28"/>
          <w:szCs w:val="28"/>
        </w:rPr>
        <w:t>Веселовского</w:t>
      </w:r>
      <w:r w:rsidR="00EE56D8" w:rsidRPr="009D0779">
        <w:rPr>
          <w:sz w:val="28"/>
          <w:szCs w:val="28"/>
        </w:rPr>
        <w:t xml:space="preserve"> сельского поселения</w:t>
      </w:r>
      <w:r w:rsidR="00EE56D8" w:rsidRPr="00CA5D5E">
        <w:rPr>
          <w:sz w:val="28"/>
          <w:szCs w:val="28"/>
        </w:rPr>
        <w:t xml:space="preserve"> «</w:t>
      </w:r>
      <w:r w:rsidR="00EE56D8"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DC24DB">
        <w:rPr>
          <w:sz w:val="28"/>
          <w:szCs w:val="28"/>
        </w:rPr>
        <w:t>Веселовском</w:t>
      </w:r>
      <w:r w:rsidR="00EE56D8" w:rsidRPr="00EE56D8">
        <w:rPr>
          <w:sz w:val="28"/>
          <w:szCs w:val="28"/>
        </w:rPr>
        <w:t xml:space="preserve"> сельском  поселении</w:t>
      </w:r>
      <w:r w:rsidR="00EE56D8" w:rsidRPr="00CA5D5E">
        <w:rPr>
          <w:bCs/>
          <w:sz w:val="28"/>
          <w:szCs w:val="28"/>
        </w:rPr>
        <w:t>»</w:t>
      </w:r>
      <w:r w:rsidR="00EE56D8">
        <w:rPr>
          <w:b/>
          <w:bCs/>
          <w:sz w:val="28"/>
          <w:szCs w:val="28"/>
        </w:rPr>
        <w:t xml:space="preserve">, </w:t>
      </w:r>
      <w:r w:rsidR="00EE56D8">
        <w:rPr>
          <w:sz w:val="28"/>
          <w:szCs w:val="28"/>
        </w:rPr>
        <w:t>утвержденно</w:t>
      </w:r>
      <w:r w:rsidR="00147BB4">
        <w:rPr>
          <w:sz w:val="28"/>
          <w:szCs w:val="28"/>
        </w:rPr>
        <w:t>го</w:t>
      </w:r>
      <w:r w:rsidR="00EE56D8">
        <w:rPr>
          <w:sz w:val="28"/>
          <w:szCs w:val="28"/>
        </w:rPr>
        <w:t xml:space="preserve"> постановлением Администрации </w:t>
      </w:r>
      <w:r w:rsidR="00DC24DB">
        <w:rPr>
          <w:sz w:val="28"/>
        </w:rPr>
        <w:t>Веселовского</w:t>
      </w:r>
      <w:r w:rsidR="00EE56D8">
        <w:rPr>
          <w:sz w:val="28"/>
          <w:szCs w:val="28"/>
        </w:rPr>
        <w:t xml:space="preserve"> сельского поселения от </w:t>
      </w:r>
      <w:r w:rsidR="00DC24DB">
        <w:rPr>
          <w:sz w:val="28"/>
          <w:szCs w:val="28"/>
        </w:rPr>
        <w:t>05</w:t>
      </w:r>
      <w:r w:rsidR="00EE56D8">
        <w:rPr>
          <w:sz w:val="28"/>
          <w:szCs w:val="28"/>
        </w:rPr>
        <w:t>.1</w:t>
      </w:r>
      <w:r w:rsidR="00DC24DB">
        <w:rPr>
          <w:sz w:val="28"/>
          <w:szCs w:val="28"/>
        </w:rPr>
        <w:t>1</w:t>
      </w:r>
      <w:r w:rsidR="00EE56D8">
        <w:rPr>
          <w:sz w:val="28"/>
          <w:szCs w:val="28"/>
        </w:rPr>
        <w:t xml:space="preserve">.2015 года № </w:t>
      </w:r>
      <w:r w:rsidR="00DC24DB">
        <w:rPr>
          <w:sz w:val="28"/>
          <w:szCs w:val="28"/>
        </w:rPr>
        <w:t>157</w:t>
      </w:r>
      <w:r w:rsidR="00EE56D8">
        <w:rPr>
          <w:sz w:val="28"/>
          <w:szCs w:val="28"/>
        </w:rPr>
        <w:t xml:space="preserve"> </w:t>
      </w:r>
      <w:r w:rsidR="00EE56D8" w:rsidRPr="00CA5D5E">
        <w:rPr>
          <w:sz w:val="28"/>
          <w:szCs w:val="28"/>
        </w:rPr>
        <w:t>«</w:t>
      </w:r>
      <w:r w:rsidR="00EE56D8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EE56D8">
        <w:rPr>
          <w:bCs/>
          <w:sz w:val="28"/>
          <w:szCs w:val="28"/>
        </w:rPr>
        <w:t xml:space="preserve"> </w:t>
      </w:r>
      <w:r w:rsidR="00EE56D8" w:rsidRPr="00CA5D5E">
        <w:rPr>
          <w:sz w:val="28"/>
          <w:szCs w:val="28"/>
        </w:rPr>
        <w:t>«</w:t>
      </w:r>
      <w:r w:rsidR="00EE56D8"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DC24DB">
        <w:rPr>
          <w:sz w:val="28"/>
          <w:szCs w:val="28"/>
        </w:rPr>
        <w:t>Веселовском</w:t>
      </w:r>
      <w:r w:rsidR="00EE56D8" w:rsidRPr="00EE56D8">
        <w:rPr>
          <w:sz w:val="28"/>
          <w:szCs w:val="28"/>
        </w:rPr>
        <w:t xml:space="preserve"> сельском  поселении</w:t>
      </w:r>
      <w:r w:rsidR="00EE56D8" w:rsidRPr="00CA5D5E">
        <w:rPr>
          <w:bCs/>
          <w:sz w:val="28"/>
          <w:szCs w:val="28"/>
        </w:rPr>
        <w:t>»</w:t>
      </w:r>
      <w:r w:rsidR="00EE56D8">
        <w:rPr>
          <w:bCs/>
          <w:sz w:val="28"/>
          <w:szCs w:val="28"/>
        </w:rPr>
        <w:t xml:space="preserve"> </w:t>
      </w:r>
      <w:r w:rsidR="002D090E">
        <w:rPr>
          <w:bCs/>
          <w:sz w:val="28"/>
          <w:szCs w:val="28"/>
        </w:rPr>
        <w:t>на 201</w:t>
      </w:r>
      <w:r w:rsidR="002E14EB">
        <w:rPr>
          <w:bCs/>
          <w:sz w:val="28"/>
          <w:szCs w:val="28"/>
        </w:rPr>
        <w:t>9</w:t>
      </w:r>
      <w:r w:rsidR="002D090E">
        <w:rPr>
          <w:bCs/>
          <w:sz w:val="28"/>
          <w:szCs w:val="28"/>
        </w:rPr>
        <w:t xml:space="preserve"> год </w:t>
      </w:r>
      <w:r w:rsidR="00EE56D8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 xml:space="preserve">за </w:t>
      </w:r>
      <w:r w:rsidR="00BF3FAA">
        <w:rPr>
          <w:sz w:val="28"/>
          <w:szCs w:val="28"/>
        </w:rPr>
        <w:t>9-ти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201</w:t>
      </w:r>
      <w:r w:rsidR="002E14EB">
        <w:rPr>
          <w:sz w:val="28"/>
          <w:szCs w:val="28"/>
        </w:rPr>
        <w:t>9</w:t>
      </w:r>
      <w:r w:rsidR="00830A9A">
        <w:rPr>
          <w:sz w:val="28"/>
          <w:szCs w:val="28"/>
        </w:rPr>
        <w:t xml:space="preserve"> года </w:t>
      </w:r>
      <w:r w:rsidR="00EE56D8">
        <w:rPr>
          <w:sz w:val="28"/>
          <w:szCs w:val="28"/>
        </w:rPr>
        <w:t>согласно приложению  к настоящему постановлению.</w:t>
      </w:r>
    </w:p>
    <w:p w14:paraId="47641F27" w14:textId="77777777"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D090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D090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670BE545" w14:textId="77777777" w:rsidR="00BE6866" w:rsidRDefault="002D090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4E677A8E" w14:textId="77777777" w:rsidR="005110E4" w:rsidRDefault="005110E4" w:rsidP="009050D9">
      <w:pPr>
        <w:rPr>
          <w:sz w:val="28"/>
          <w:szCs w:val="28"/>
        </w:rPr>
      </w:pPr>
    </w:p>
    <w:p w14:paraId="72D58867" w14:textId="77777777" w:rsidR="002E14EB" w:rsidRDefault="002E14EB" w:rsidP="009050D9">
      <w:pPr>
        <w:rPr>
          <w:sz w:val="28"/>
          <w:szCs w:val="28"/>
        </w:rPr>
      </w:pPr>
    </w:p>
    <w:p w14:paraId="04DECA10" w14:textId="77777777" w:rsidR="002E14EB" w:rsidRDefault="002E14EB" w:rsidP="009050D9">
      <w:pPr>
        <w:rPr>
          <w:sz w:val="28"/>
          <w:szCs w:val="28"/>
        </w:rPr>
      </w:pPr>
    </w:p>
    <w:p w14:paraId="71FA77FD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30DA1D3F" w14:textId="77777777" w:rsidR="009050D9" w:rsidRDefault="00DC24DB" w:rsidP="009050D9">
      <w:pPr>
        <w:rPr>
          <w:sz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 </w:t>
      </w:r>
      <w:r w:rsidR="0054383F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       </w:t>
      </w:r>
      <w:proofErr w:type="spellStart"/>
      <w:r w:rsidR="002E14EB"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3AA0C8F0" w14:textId="77777777" w:rsidR="006C23EE" w:rsidRDefault="006C23EE" w:rsidP="00796F0F">
      <w:pPr>
        <w:rPr>
          <w:sz w:val="24"/>
          <w:szCs w:val="24"/>
        </w:rPr>
      </w:pPr>
    </w:p>
    <w:p w14:paraId="45496ADD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4B56D5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2C958BA9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001B910A" w14:textId="77777777" w:rsidR="00463482" w:rsidRDefault="00796F0F" w:rsidP="00BA556D">
      <w:pPr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  <w:r w:rsidRPr="00C91B59">
        <w:rPr>
          <w:sz w:val="24"/>
          <w:szCs w:val="24"/>
        </w:rPr>
        <w:t>5-</w:t>
      </w:r>
      <w:r w:rsidR="00DC24DB">
        <w:rPr>
          <w:sz w:val="24"/>
          <w:szCs w:val="24"/>
        </w:rPr>
        <w:t>43-85</w:t>
      </w:r>
    </w:p>
    <w:p w14:paraId="3C97DA6A" w14:textId="77777777" w:rsidR="00FB06D0" w:rsidRDefault="00FB06D0" w:rsidP="001866A2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14:paraId="28A2EDAD" w14:textId="77777777" w:rsidR="00FB06D0" w:rsidRPr="00BF44CF" w:rsidRDefault="00FB06D0" w:rsidP="001866A2">
      <w:pPr>
        <w:jc w:val="right"/>
      </w:pPr>
      <w:r>
        <w:t xml:space="preserve">к постановлению Администрации </w:t>
      </w:r>
      <w:r w:rsidR="00DC24DB">
        <w:t>Веселовского</w:t>
      </w:r>
      <w:r>
        <w:t xml:space="preserve"> сельского поселения от </w:t>
      </w:r>
      <w:r w:rsidR="004B56D5">
        <w:t>0</w:t>
      </w:r>
      <w:r w:rsidR="002E14EB">
        <w:t>4</w:t>
      </w:r>
      <w:r>
        <w:t>.</w:t>
      </w:r>
      <w:r w:rsidR="00BF3FAA">
        <w:t>10</w:t>
      </w:r>
      <w:r>
        <w:t>.201</w:t>
      </w:r>
      <w:r w:rsidR="00BF3FAA">
        <w:t>9</w:t>
      </w:r>
      <w:r>
        <w:t>г №</w:t>
      </w:r>
      <w:r w:rsidR="00DC24DB">
        <w:t xml:space="preserve"> </w:t>
      </w:r>
      <w:r w:rsidR="002E14EB">
        <w:t>1</w:t>
      </w:r>
      <w:r w:rsidR="00BF3FAA">
        <w:t>4</w:t>
      </w:r>
      <w:r w:rsidR="002E14EB">
        <w:t>1</w:t>
      </w:r>
    </w:p>
    <w:p w14:paraId="0D84CD8F" w14:textId="77777777" w:rsidR="00FB06D0" w:rsidRPr="007857C0" w:rsidRDefault="00FB06D0" w:rsidP="00FB06D0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</w:t>
      </w:r>
    </w:p>
    <w:p w14:paraId="3ACE93E8" w14:textId="77777777" w:rsidR="00FB06D0" w:rsidRPr="004F71AE" w:rsidRDefault="00FB06D0" w:rsidP="001866A2">
      <w:pPr>
        <w:jc w:val="center"/>
        <w:rPr>
          <w:sz w:val="28"/>
          <w:szCs w:val="28"/>
        </w:rPr>
      </w:pPr>
      <w:r w:rsidRPr="00706151">
        <w:rPr>
          <w:sz w:val="24"/>
          <w:szCs w:val="24"/>
        </w:rPr>
        <w:t>Отчет об исполнении плана  реализации муниципальной программы</w:t>
      </w:r>
      <w:r>
        <w:rPr>
          <w:sz w:val="24"/>
          <w:szCs w:val="24"/>
        </w:rPr>
        <w:t xml:space="preserve"> </w:t>
      </w:r>
      <w:r w:rsidR="001866A2">
        <w:rPr>
          <w:sz w:val="24"/>
          <w:szCs w:val="24"/>
        </w:rPr>
        <w:t>Веселовского</w:t>
      </w:r>
      <w:r w:rsidRPr="00C31273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: </w:t>
      </w:r>
      <w:r w:rsidRPr="00FB06D0">
        <w:rPr>
          <w:sz w:val="24"/>
          <w:szCs w:val="24"/>
        </w:rPr>
        <w:t xml:space="preserve">«Развитие и поддержка субъектов  малого и среднего предпринимательства  в </w:t>
      </w:r>
      <w:r w:rsidR="001866A2">
        <w:rPr>
          <w:sz w:val="24"/>
          <w:szCs w:val="24"/>
        </w:rPr>
        <w:t>Веселовском</w:t>
      </w:r>
      <w:r w:rsidRPr="00FB06D0">
        <w:rPr>
          <w:sz w:val="24"/>
          <w:szCs w:val="24"/>
        </w:rPr>
        <w:t xml:space="preserve"> сельском  поселении» </w:t>
      </w:r>
      <w:r w:rsidR="002D090E">
        <w:rPr>
          <w:sz w:val="24"/>
          <w:szCs w:val="24"/>
        </w:rPr>
        <w:t xml:space="preserve">по итогам </w:t>
      </w:r>
      <w:r w:rsidR="00BF3FAA">
        <w:rPr>
          <w:sz w:val="24"/>
          <w:szCs w:val="24"/>
        </w:rPr>
        <w:t>9-ти месяцев</w:t>
      </w:r>
      <w:r w:rsidR="002D090E">
        <w:rPr>
          <w:sz w:val="24"/>
          <w:szCs w:val="24"/>
        </w:rPr>
        <w:t xml:space="preserve"> </w:t>
      </w:r>
      <w:r w:rsidRPr="00706151">
        <w:rPr>
          <w:sz w:val="24"/>
          <w:szCs w:val="24"/>
        </w:rPr>
        <w:t>201</w:t>
      </w:r>
      <w:r w:rsidR="002E14EB">
        <w:rPr>
          <w:sz w:val="24"/>
          <w:szCs w:val="24"/>
        </w:rPr>
        <w:t>9</w:t>
      </w:r>
      <w:r w:rsidRPr="00706151">
        <w:rPr>
          <w:sz w:val="24"/>
          <w:szCs w:val="24"/>
        </w:rPr>
        <w:t xml:space="preserve"> г.</w:t>
      </w:r>
      <w:r>
        <w:rPr>
          <w:sz w:val="28"/>
          <w:szCs w:val="28"/>
        </w:rPr>
        <w:tab/>
      </w:r>
    </w:p>
    <w:tbl>
      <w:tblPr>
        <w:tblW w:w="165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7"/>
        <w:gridCol w:w="3122"/>
        <w:gridCol w:w="2268"/>
        <w:gridCol w:w="2127"/>
        <w:gridCol w:w="1701"/>
        <w:gridCol w:w="1275"/>
        <w:gridCol w:w="993"/>
        <w:gridCol w:w="850"/>
        <w:gridCol w:w="992"/>
        <w:gridCol w:w="988"/>
        <w:gridCol w:w="1423"/>
      </w:tblGrid>
      <w:tr w:rsidR="008B118D" w:rsidRPr="00706151" w14:paraId="4CDFB325" w14:textId="77777777" w:rsidTr="001729EC">
        <w:trPr>
          <w:gridAfter w:val="1"/>
          <w:wAfter w:w="1423" w:type="dxa"/>
          <w:trHeight w:val="854"/>
          <w:tblCellSpacing w:w="5" w:type="nil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0486" w14:textId="77777777"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48F7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29C32617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3E990B95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105E3B0F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5F75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6B70A" w14:textId="77777777" w:rsidR="008B118D" w:rsidRPr="0093771B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5798C290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F68A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D902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0981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D634C" w14:textId="77777777" w:rsidR="008B118D" w:rsidRPr="0093771B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3DA70E63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8B118D" w:rsidRPr="00706151" w14:paraId="3FEFAA7F" w14:textId="77777777" w:rsidTr="001729EC">
        <w:trPr>
          <w:gridAfter w:val="1"/>
          <w:wAfter w:w="1423" w:type="dxa"/>
          <w:trHeight w:val="720"/>
          <w:tblCellSpacing w:w="5" w:type="nil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81B6" w14:textId="77777777"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F2D7" w14:textId="77777777"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0623" w14:textId="77777777"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32FF" w14:textId="77777777"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4903" w14:textId="77777777"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D2E7" w14:textId="77777777"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C774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19EE7753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57E2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63CC" w14:textId="77777777" w:rsidR="008B118D" w:rsidRPr="00706151" w:rsidRDefault="008B118D" w:rsidP="008B11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7C21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18D" w:rsidRPr="00706151" w14:paraId="51E2E1B4" w14:textId="77777777" w:rsidTr="001729EC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9FED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467A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8810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D488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5607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FE51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56F8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5784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1A52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C4E8" w14:textId="77777777"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118D" w:rsidRPr="00706151" w14:paraId="0F63737A" w14:textId="77777777" w:rsidTr="008B118D">
        <w:trPr>
          <w:gridAfter w:val="1"/>
          <w:wAfter w:w="1423" w:type="dxa"/>
          <w:tblCellSpacing w:w="5" w:type="nil"/>
        </w:trPr>
        <w:tc>
          <w:tcPr>
            <w:tcW w:w="151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A60A" w14:textId="77777777" w:rsidR="008B118D" w:rsidRDefault="008B118D" w:rsidP="001866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привлечения инвестиций и развитие субъектов малого и среднего предпринимател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 xml:space="preserve">ства в </w:t>
            </w:r>
            <w:r w:rsidR="001866A2">
              <w:rPr>
                <w:rFonts w:ascii="Times New Roman" w:hAnsi="Times New Roman" w:cs="Times New Roman"/>
                <w:sz w:val="24"/>
                <w:szCs w:val="24"/>
              </w:rPr>
              <w:t>Весел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овском сельском посел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118D" w:rsidRPr="00706151" w14:paraId="4DA591BD" w14:textId="77777777" w:rsidTr="001729EC">
        <w:trPr>
          <w:trHeight w:val="360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B861" w14:textId="77777777"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2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4FC2" w14:textId="77777777"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9C52" w14:textId="77777777" w:rsidR="008B118D" w:rsidRPr="00706151" w:rsidRDefault="001729EC" w:rsidP="001729EC">
            <w:pPr>
              <w:pStyle w:val="ConsPlusCell"/>
              <w:tabs>
                <w:tab w:val="right" w:pos="21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D46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BD45" w14:textId="77777777" w:rsidR="008B118D" w:rsidRPr="00706151" w:rsidRDefault="00ED46C4" w:rsidP="00ED4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E4D9" w14:textId="77777777" w:rsidR="008B118D" w:rsidRPr="00706151" w:rsidRDefault="00ED46C4" w:rsidP="00ED4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1812" w14:textId="77777777" w:rsidR="008B118D" w:rsidRPr="00706151" w:rsidRDefault="00ED46C4" w:rsidP="00ED4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5013" w14:textId="77777777" w:rsidR="008B118D" w:rsidRPr="00706151" w:rsidRDefault="008B118D" w:rsidP="008B11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18D" w:rsidRPr="00706151" w14:paraId="0C30B90F" w14:textId="77777777" w:rsidTr="001729EC">
        <w:trPr>
          <w:gridAfter w:val="1"/>
          <w:wAfter w:w="1423" w:type="dxa"/>
          <w:trHeight w:val="360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946" w14:textId="77777777" w:rsidR="008B118D" w:rsidRPr="00706151" w:rsidRDefault="00ED46C4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18D"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358F" w14:textId="77777777" w:rsidR="008B118D" w:rsidRPr="00FD2570" w:rsidRDefault="008B118D" w:rsidP="008B11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FD2570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 xml:space="preserve">1.1 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Создание перечня муниц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и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пального имущества, арендуемого субъект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а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ми малого и среднего предпринимательс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т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ва, неиспользуемых об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ъ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ектов недвижимости, наход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я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щихся в муниципальной и частной собс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т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венности, для сдачи их в аренду или продажи суб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ъ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ектам малого и среднего предпринимательства, свободных земельных учас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т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ков для размещения новых пр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о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изводств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94B3" w14:textId="77777777" w:rsidR="008B118D" w:rsidRPr="00706151" w:rsidRDefault="001866A2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8AA4" w14:textId="77777777" w:rsidR="008B118D" w:rsidRPr="00ED46C4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C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механизмов использования муниципального имущества для развития малого и среднего предпринимательства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99D6" w14:textId="77777777" w:rsidR="008B118D" w:rsidRPr="00706151" w:rsidRDefault="008B118D" w:rsidP="002E14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2E14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5B90" w14:textId="77777777" w:rsidR="008B118D" w:rsidRPr="00706151" w:rsidRDefault="00ED46C4" w:rsidP="002E14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2E14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5AF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2CE0" w14:textId="77777777" w:rsidR="008B118D" w:rsidRPr="00706151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626B" w14:textId="77777777" w:rsidR="008B118D" w:rsidRPr="00706151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82EE" w14:textId="77777777" w:rsidR="008B118D" w:rsidRPr="00706151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18D" w14:paraId="6FB57F45" w14:textId="77777777" w:rsidTr="001729EC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14:paraId="44382AB3" w14:textId="77777777" w:rsidR="008B118D" w:rsidRPr="00706151" w:rsidRDefault="00ED46C4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2" w:type="dxa"/>
            <w:tcBorders>
              <w:left w:val="single" w:sz="4" w:space="0" w:color="auto"/>
              <w:right w:val="single" w:sz="4" w:space="0" w:color="auto"/>
            </w:tcBorders>
          </w:tcPr>
          <w:p w14:paraId="39CADBFC" w14:textId="77777777" w:rsidR="008B118D" w:rsidRPr="00AA1779" w:rsidRDefault="008B118D" w:rsidP="00753B2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753B2E"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20"/>
                <w:sz w:val="22"/>
                <w:szCs w:val="22"/>
              </w:rPr>
              <w:t xml:space="preserve">1.2 </w:t>
            </w:r>
            <w:r w:rsidR="00ED46C4" w:rsidRPr="00F22DFF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ED46C4" w:rsidRPr="00F22DFF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формационное обеспечение предпринимательства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6662CE9" w14:textId="77777777" w:rsidR="008B118D" w:rsidRPr="00135F57" w:rsidRDefault="001866A2" w:rsidP="00980F3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8D5C2BC" w14:textId="77777777" w:rsidR="008B118D" w:rsidRDefault="00ED46C4" w:rsidP="00A3159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366">
              <w:rPr>
                <w:rFonts w:ascii="Times New Roman" w:hAnsi="Times New Roman" w:cs="Times New Roman"/>
                <w:sz w:val="24"/>
                <w:szCs w:val="24"/>
              </w:rPr>
              <w:t>Повышение ин</w:t>
            </w:r>
            <w:r w:rsidRPr="00772366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формированности субъектов МСП, Оказание мето</w:t>
            </w:r>
            <w:r w:rsidRPr="00772366">
              <w:rPr>
                <w:rFonts w:ascii="Times New Roman" w:hAnsi="Times New Roman" w:cs="Times New Roman"/>
                <w:sz w:val="24"/>
                <w:szCs w:val="24"/>
              </w:rPr>
              <w:softHyphen/>
              <w:t>дической помощи субъектам МСП.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B9C62D8" w14:textId="77777777" w:rsidR="008B118D" w:rsidRDefault="00ED46C4" w:rsidP="00ED46C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988A2F5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9E0441B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BA19501" w14:textId="77777777" w:rsidR="008B118D" w:rsidRDefault="00ED46C4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0DE0EFE" w14:textId="77777777" w:rsidR="008B118D" w:rsidRDefault="00ED46C4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14:paraId="71F218FC" w14:textId="77777777" w:rsidR="008B118D" w:rsidRDefault="00ED46C4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118D" w14:paraId="4F992293" w14:textId="77777777" w:rsidTr="001729EC">
        <w:trPr>
          <w:gridAfter w:val="1"/>
          <w:wAfter w:w="1423" w:type="dxa"/>
          <w:trHeight w:val="87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607F" w14:textId="77777777" w:rsidR="008B118D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A74D" w14:textId="77777777" w:rsidR="008B118D" w:rsidRPr="00753B2E" w:rsidRDefault="008B118D" w:rsidP="00753B2E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1388" w14:textId="77777777" w:rsidR="008B118D" w:rsidRDefault="008B118D" w:rsidP="00980F3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2B16" w14:textId="77777777" w:rsidR="008B118D" w:rsidRDefault="008B118D" w:rsidP="00A3159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CD4C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271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16C2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E2AD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C449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22A0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D" w14:paraId="085814D4" w14:textId="77777777" w:rsidTr="001729EC">
        <w:trPr>
          <w:gridAfter w:val="1"/>
          <w:wAfter w:w="1423" w:type="dxa"/>
          <w:trHeight w:val="133"/>
          <w:tblCellSpacing w:w="5" w:type="nil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0420F" w14:textId="77777777"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31F6E" w14:textId="77777777"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97A9B" w14:textId="77777777" w:rsidR="008B118D" w:rsidRPr="00706151" w:rsidRDefault="001866A2" w:rsidP="00980F3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15644" w14:textId="77777777" w:rsidR="008B118D" w:rsidRPr="00706151" w:rsidRDefault="008B118D" w:rsidP="00980F32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72CE6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21DE5" w14:textId="77777777" w:rsidR="008B118D" w:rsidRPr="00706151" w:rsidRDefault="008B118D" w:rsidP="002E14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2E14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17F5C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FA37F" w14:textId="77777777" w:rsidR="008B118D" w:rsidRPr="00706151" w:rsidRDefault="008B118D" w:rsidP="008B1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00605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3C135" w14:textId="77777777"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B118D" w14:paraId="3D4B8961" w14:textId="77777777" w:rsidTr="001729EC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C52F" w14:textId="77777777"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7072" w14:textId="77777777" w:rsidR="008B118D" w:rsidRPr="00E254D5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8D1F" w14:textId="77777777" w:rsidR="008B118D" w:rsidRDefault="008B118D" w:rsidP="00980F3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B196" w14:textId="77777777" w:rsidR="008B118D" w:rsidRDefault="008B118D" w:rsidP="00980F3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7A5E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4ECD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E278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E0D2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C036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559" w14:textId="77777777"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6C4" w:rsidRPr="0093771B" w14:paraId="77C409DE" w14:textId="77777777" w:rsidTr="001729EC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241C" w14:textId="77777777" w:rsidR="00ED46C4" w:rsidRPr="0093771B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FFCB" w14:textId="77777777" w:rsidR="00ED46C4" w:rsidRPr="00ED46C4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46C4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ED46C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DC5E" w14:textId="77777777" w:rsidR="00ED46C4" w:rsidRPr="00ED46C4" w:rsidRDefault="00ED46C4" w:rsidP="004E725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093F" w14:textId="77777777" w:rsidR="00ED46C4" w:rsidRPr="00ED46C4" w:rsidRDefault="00ED46C4" w:rsidP="004E725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7C8C" w14:textId="77777777"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C55A" w14:textId="77777777"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D3E7" w14:textId="77777777"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2654" w14:textId="77777777" w:rsidR="00ED46C4" w:rsidRPr="00ED46C4" w:rsidRDefault="00ED46C4" w:rsidP="00ED46C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1D16" w14:textId="77777777"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B427" w14:textId="77777777"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46C4" w:rsidRPr="0093771B" w14:paraId="73B48A89" w14:textId="77777777" w:rsidTr="001729EC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715A" w14:textId="77777777" w:rsidR="00ED46C4" w:rsidRPr="0093771B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4C28" w14:textId="77777777" w:rsidR="00ED46C4" w:rsidRPr="00ED46C4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8CC" w14:textId="77777777" w:rsidR="00ED46C4" w:rsidRPr="00ED46C4" w:rsidRDefault="001866A2" w:rsidP="00F723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CA8F" w14:textId="77777777" w:rsidR="00ED46C4" w:rsidRPr="00ED46C4" w:rsidRDefault="00ED46C4" w:rsidP="004E725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7603" w14:textId="77777777"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356B" w14:textId="77777777"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2C08" w14:textId="77777777"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E06F" w14:textId="77777777"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DEA3" w14:textId="77777777"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FBAA" w14:textId="77777777"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Start w:id="0" w:name="Par1413"/>
    <w:bookmarkEnd w:id="0"/>
    <w:p w14:paraId="7033AB8B" w14:textId="77777777" w:rsidR="002D4E5B" w:rsidRDefault="002D4E5B" w:rsidP="002D4E5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r w:rsidRPr="0093771B">
        <w:rPr>
          <w:sz w:val="24"/>
          <w:szCs w:val="24"/>
        </w:rPr>
        <w:fldChar w:fldCharType="begin"/>
      </w:r>
      <w:r w:rsidRPr="0093771B">
        <w:rPr>
          <w:sz w:val="24"/>
          <w:szCs w:val="24"/>
        </w:rPr>
        <w:instrText xml:space="preserve"> HYPERLINK \l "Par1127" </w:instrText>
      </w:r>
      <w:r w:rsidRPr="0093771B">
        <w:rPr>
          <w:sz w:val="24"/>
          <w:szCs w:val="24"/>
        </w:rPr>
        <w:fldChar w:fldCharType="separate"/>
      </w:r>
      <w:r w:rsidRPr="0093771B">
        <w:rPr>
          <w:sz w:val="24"/>
          <w:szCs w:val="24"/>
        </w:rPr>
        <w:t>&lt;1&gt;</w:t>
      </w:r>
      <w:r w:rsidRPr="0093771B">
        <w:rPr>
          <w:sz w:val="24"/>
          <w:szCs w:val="24"/>
        </w:rPr>
        <w:fldChar w:fldCharType="end"/>
      </w:r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BF3FAA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0948E46B" w14:textId="77777777" w:rsidR="00706151" w:rsidRDefault="002D4E5B" w:rsidP="002D4E5B">
      <w:pPr>
        <w:tabs>
          <w:tab w:val="left" w:pos="5000"/>
        </w:tabs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</w:t>
      </w:r>
    </w:p>
    <w:p w14:paraId="4C6F8628" w14:textId="77777777" w:rsidR="00BA556D" w:rsidRDefault="00BA556D" w:rsidP="002D4E5B">
      <w:pPr>
        <w:tabs>
          <w:tab w:val="left" w:pos="5000"/>
        </w:tabs>
        <w:rPr>
          <w:sz w:val="24"/>
          <w:szCs w:val="24"/>
        </w:rPr>
        <w:sectPr w:rsidR="00BA556D" w:rsidSect="00BA556D">
          <w:pgSz w:w="16840" w:h="11907" w:orient="landscape"/>
          <w:pgMar w:top="567" w:right="1077" w:bottom="624" w:left="1134" w:header="720" w:footer="720" w:gutter="0"/>
          <w:cols w:space="720"/>
        </w:sectPr>
      </w:pPr>
    </w:p>
    <w:p w14:paraId="6D7A8997" w14:textId="77777777" w:rsidR="00BA556D" w:rsidRPr="00006335" w:rsidRDefault="00BA556D" w:rsidP="00BA55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6335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14:paraId="10FD56A0" w14:textId="77777777" w:rsidR="00BA556D" w:rsidRPr="00D30F8F" w:rsidRDefault="00BA556D" w:rsidP="00BA556D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1729EC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1729EC">
        <w:rPr>
          <w:sz w:val="28"/>
          <w:szCs w:val="28"/>
        </w:rPr>
        <w:t>Весел</w:t>
      </w:r>
      <w:r w:rsidRPr="00EE56D8">
        <w:rPr>
          <w:sz w:val="28"/>
          <w:szCs w:val="28"/>
        </w:rPr>
        <w:t>овском сельском  поселении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>на 201</w:t>
      </w:r>
      <w:r w:rsidR="002E14EB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год</w:t>
      </w:r>
    </w:p>
    <w:p w14:paraId="61F0F9D6" w14:textId="77777777" w:rsidR="00BA556D" w:rsidRPr="00D30F8F" w:rsidRDefault="00BA556D" w:rsidP="00BA556D">
      <w:pPr>
        <w:jc w:val="center"/>
        <w:rPr>
          <w:sz w:val="28"/>
          <w:szCs w:val="28"/>
        </w:rPr>
      </w:pPr>
      <w:r w:rsidRPr="00D30F8F">
        <w:rPr>
          <w:sz w:val="28"/>
          <w:szCs w:val="28"/>
        </w:rPr>
        <w:t>(</w:t>
      </w:r>
      <w:r w:rsidR="00BF3FAA">
        <w:rPr>
          <w:sz w:val="28"/>
          <w:szCs w:val="28"/>
        </w:rPr>
        <w:t>9 месяцев</w:t>
      </w:r>
      <w:r w:rsidRPr="00D30F8F">
        <w:rPr>
          <w:sz w:val="28"/>
          <w:szCs w:val="28"/>
        </w:rPr>
        <w:t xml:space="preserve"> 201</w:t>
      </w:r>
      <w:r w:rsidR="002E14EB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года)</w:t>
      </w:r>
    </w:p>
    <w:p w14:paraId="74AD6C0B" w14:textId="77777777" w:rsidR="00BA556D" w:rsidRPr="00D30F8F" w:rsidRDefault="00BA556D" w:rsidP="00BA556D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14:paraId="3C16D204" w14:textId="77777777"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Муниципальная программа </w:t>
      </w:r>
      <w:r w:rsidR="001729EC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1729EC">
        <w:rPr>
          <w:sz w:val="28"/>
          <w:szCs w:val="28"/>
        </w:rPr>
        <w:t>Весел</w:t>
      </w:r>
      <w:r w:rsidRPr="00EE56D8">
        <w:rPr>
          <w:sz w:val="28"/>
          <w:szCs w:val="28"/>
        </w:rPr>
        <w:t>овском сельском  поселении</w:t>
      </w:r>
      <w:r>
        <w:rPr>
          <w:sz w:val="28"/>
          <w:szCs w:val="28"/>
        </w:rPr>
        <w:t xml:space="preserve">» </w:t>
      </w:r>
      <w:r w:rsidRPr="003036DC">
        <w:rPr>
          <w:sz w:val="28"/>
          <w:szCs w:val="28"/>
        </w:rPr>
        <w:t xml:space="preserve">утверждена постановлением Администрации </w:t>
      </w:r>
      <w:r w:rsidR="001729EC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от </w:t>
      </w:r>
      <w:r w:rsidR="001729EC">
        <w:rPr>
          <w:sz w:val="28"/>
          <w:szCs w:val="28"/>
        </w:rPr>
        <w:t>05</w:t>
      </w:r>
      <w:r w:rsidRPr="003036DC">
        <w:rPr>
          <w:sz w:val="28"/>
          <w:szCs w:val="28"/>
        </w:rPr>
        <w:t>.1</w:t>
      </w:r>
      <w:r w:rsidR="001729EC">
        <w:rPr>
          <w:sz w:val="28"/>
          <w:szCs w:val="28"/>
        </w:rPr>
        <w:t>1</w:t>
      </w:r>
      <w:r w:rsidRPr="003036DC">
        <w:rPr>
          <w:sz w:val="28"/>
          <w:szCs w:val="28"/>
        </w:rPr>
        <w:t xml:space="preserve">.2015 № </w:t>
      </w:r>
      <w:r w:rsidR="001729EC">
        <w:rPr>
          <w:sz w:val="28"/>
          <w:szCs w:val="28"/>
        </w:rPr>
        <w:t>157</w:t>
      </w:r>
      <w:r w:rsidRPr="003036DC">
        <w:rPr>
          <w:sz w:val="28"/>
          <w:szCs w:val="28"/>
        </w:rPr>
        <w:t xml:space="preserve"> (далее – муниципальная программа).</w:t>
      </w:r>
    </w:p>
    <w:p w14:paraId="5283AC35" w14:textId="77777777"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1729EC">
        <w:rPr>
          <w:sz w:val="28"/>
          <w:szCs w:val="28"/>
        </w:rPr>
        <w:t>Весел</w:t>
      </w:r>
      <w:r w:rsidRPr="003036DC">
        <w:rPr>
          <w:sz w:val="28"/>
          <w:szCs w:val="28"/>
        </w:rPr>
        <w:t>овского сельского поселения.</w:t>
      </w:r>
    </w:p>
    <w:p w14:paraId="20725568" w14:textId="77777777"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муниципальной программы в 201</w:t>
      </w:r>
      <w:r w:rsidR="002E14EB">
        <w:rPr>
          <w:sz w:val="28"/>
          <w:szCs w:val="28"/>
        </w:rPr>
        <w:t>9</w:t>
      </w:r>
      <w:r w:rsidRPr="003036DC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средства не </w:t>
      </w:r>
      <w:r w:rsidRPr="003036DC">
        <w:rPr>
          <w:sz w:val="28"/>
          <w:szCs w:val="28"/>
        </w:rPr>
        <w:t>предусм</w:t>
      </w:r>
      <w:r>
        <w:rPr>
          <w:sz w:val="28"/>
          <w:szCs w:val="28"/>
        </w:rPr>
        <w:t>атривались</w:t>
      </w:r>
      <w:r w:rsidRPr="003036DC">
        <w:rPr>
          <w:sz w:val="28"/>
          <w:szCs w:val="28"/>
        </w:rPr>
        <w:t xml:space="preserve">. </w:t>
      </w:r>
    </w:p>
    <w:p w14:paraId="5D433CB0" w14:textId="77777777"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777C17D5" w14:textId="77777777" w:rsidR="00BA556D" w:rsidRPr="003036DC" w:rsidRDefault="00BA556D" w:rsidP="00BA556D">
      <w:pPr>
        <w:ind w:firstLine="708"/>
        <w:jc w:val="both"/>
        <w:rPr>
          <w:sz w:val="28"/>
          <w:szCs w:val="28"/>
          <w:lang w:eastAsia="en-US"/>
        </w:rPr>
      </w:pPr>
      <w:r w:rsidRPr="003036DC">
        <w:rPr>
          <w:sz w:val="28"/>
          <w:szCs w:val="28"/>
        </w:rPr>
        <w:t xml:space="preserve">подпрограмма 1 </w:t>
      </w:r>
      <w:r w:rsidRPr="003036DC">
        <w:rPr>
          <w:kern w:val="2"/>
          <w:sz w:val="28"/>
          <w:szCs w:val="28"/>
        </w:rPr>
        <w:t>«</w:t>
      </w:r>
      <w:r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>
        <w:rPr>
          <w:sz w:val="28"/>
          <w:szCs w:val="28"/>
        </w:rPr>
        <w:t xml:space="preserve"> и</w:t>
      </w:r>
      <w:r w:rsidRPr="00F241C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066AF0">
        <w:rPr>
          <w:sz w:val="28"/>
          <w:szCs w:val="28"/>
        </w:rPr>
        <w:t>азвитие субъектов малого и среднего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мательства в </w:t>
      </w:r>
      <w:r w:rsidR="001729EC">
        <w:rPr>
          <w:sz w:val="28"/>
          <w:szCs w:val="28"/>
        </w:rPr>
        <w:t>Весел</w:t>
      </w:r>
      <w:r>
        <w:rPr>
          <w:sz w:val="28"/>
          <w:szCs w:val="28"/>
        </w:rPr>
        <w:t>овском сельском поселении</w:t>
      </w:r>
      <w:r w:rsidRPr="003036DC">
        <w:rPr>
          <w:kern w:val="2"/>
          <w:sz w:val="28"/>
          <w:szCs w:val="28"/>
        </w:rPr>
        <w:t>».</w:t>
      </w:r>
    </w:p>
    <w:p w14:paraId="6EAB35CB" w14:textId="77777777" w:rsidR="00F32388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одного основного</w:t>
      </w:r>
      <w:r>
        <w:rPr>
          <w:sz w:val="28"/>
          <w:szCs w:val="28"/>
        </w:rPr>
        <w:t xml:space="preserve"> мероприяти</w:t>
      </w:r>
      <w:r w:rsidRPr="003036D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подпрограммы 1 </w:t>
      </w:r>
      <w:r w:rsidR="00E266BF"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 w:rsidR="00E266BF">
        <w:rPr>
          <w:sz w:val="28"/>
          <w:szCs w:val="28"/>
        </w:rPr>
        <w:t xml:space="preserve"> и</w:t>
      </w:r>
      <w:r w:rsidR="00E266BF" w:rsidRPr="00F241CB">
        <w:rPr>
          <w:sz w:val="28"/>
          <w:szCs w:val="28"/>
        </w:rPr>
        <w:t xml:space="preserve"> </w:t>
      </w:r>
      <w:r w:rsidR="00E266BF">
        <w:rPr>
          <w:sz w:val="28"/>
          <w:szCs w:val="28"/>
        </w:rPr>
        <w:t>р</w:t>
      </w:r>
      <w:r w:rsidR="00E266BF" w:rsidRPr="00066AF0">
        <w:rPr>
          <w:sz w:val="28"/>
          <w:szCs w:val="28"/>
        </w:rPr>
        <w:t>азвитие субъектов малого и среднего предприн</w:t>
      </w:r>
      <w:r w:rsidR="00E266BF">
        <w:rPr>
          <w:sz w:val="28"/>
          <w:szCs w:val="28"/>
        </w:rPr>
        <w:t>и</w:t>
      </w:r>
      <w:r w:rsidR="00E266BF">
        <w:rPr>
          <w:sz w:val="28"/>
          <w:szCs w:val="28"/>
        </w:rPr>
        <w:t xml:space="preserve">мательства в </w:t>
      </w:r>
      <w:r w:rsidR="0027309A">
        <w:rPr>
          <w:sz w:val="28"/>
          <w:szCs w:val="28"/>
        </w:rPr>
        <w:t>Веселовском</w:t>
      </w:r>
      <w:r w:rsidR="00E266BF">
        <w:rPr>
          <w:sz w:val="28"/>
          <w:szCs w:val="28"/>
        </w:rPr>
        <w:t xml:space="preserve"> сельском поселении</w:t>
      </w:r>
      <w:r w:rsidR="00E266BF" w:rsidRPr="003036DC">
        <w:rPr>
          <w:kern w:val="2"/>
          <w:sz w:val="28"/>
          <w:szCs w:val="28"/>
        </w:rPr>
        <w:t>»</w:t>
      </w:r>
      <w:r w:rsidRPr="003036DC">
        <w:rPr>
          <w:sz w:val="28"/>
          <w:szCs w:val="28"/>
        </w:rPr>
        <w:t xml:space="preserve"> (далее – подпрограмма 1) на 201</w:t>
      </w:r>
      <w:r w:rsidR="002E14EB">
        <w:rPr>
          <w:sz w:val="28"/>
          <w:szCs w:val="28"/>
        </w:rPr>
        <w:t>9</w:t>
      </w:r>
      <w:r w:rsidRPr="003036DC">
        <w:rPr>
          <w:sz w:val="28"/>
          <w:szCs w:val="28"/>
        </w:rPr>
        <w:t xml:space="preserve"> год </w:t>
      </w:r>
      <w:r w:rsidR="00F32388">
        <w:rPr>
          <w:sz w:val="28"/>
          <w:szCs w:val="28"/>
        </w:rPr>
        <w:t xml:space="preserve">средства не </w:t>
      </w:r>
      <w:r w:rsidR="00F32388" w:rsidRPr="003036DC">
        <w:rPr>
          <w:sz w:val="28"/>
          <w:szCs w:val="28"/>
        </w:rPr>
        <w:t>предусм</w:t>
      </w:r>
      <w:r w:rsidR="00F32388">
        <w:rPr>
          <w:sz w:val="28"/>
          <w:szCs w:val="28"/>
        </w:rPr>
        <w:t>атривались.</w:t>
      </w:r>
    </w:p>
    <w:p w14:paraId="393BB0D8" w14:textId="77777777"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 Выполнение мероприятий подпрограммы 1 по состоянию на 01.</w:t>
      </w:r>
      <w:r w:rsidR="004A667E">
        <w:rPr>
          <w:sz w:val="28"/>
          <w:szCs w:val="28"/>
        </w:rPr>
        <w:t>10</w:t>
      </w:r>
      <w:r w:rsidRPr="003036DC">
        <w:rPr>
          <w:sz w:val="28"/>
          <w:szCs w:val="28"/>
        </w:rPr>
        <w:t>.201</w:t>
      </w:r>
      <w:r w:rsidR="002E14EB">
        <w:rPr>
          <w:sz w:val="28"/>
          <w:szCs w:val="28"/>
        </w:rPr>
        <w:t>9</w:t>
      </w:r>
      <w:r w:rsidRPr="003036DC">
        <w:rPr>
          <w:sz w:val="28"/>
          <w:szCs w:val="28"/>
        </w:rPr>
        <w:t xml:space="preserve"> реализуются своевременно, срок исполнения не наступил.</w:t>
      </w:r>
    </w:p>
    <w:p w14:paraId="41FC314D" w14:textId="77777777"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02FC20DB" w14:textId="77777777" w:rsidR="00F32388" w:rsidRDefault="00F32388" w:rsidP="00F32388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По итогам </w:t>
      </w:r>
      <w:r w:rsidR="004A667E">
        <w:rPr>
          <w:sz w:val="28"/>
          <w:szCs w:val="28"/>
        </w:rPr>
        <w:t>9-ти месяцев</w:t>
      </w:r>
      <w:r w:rsidRPr="00631DB5">
        <w:rPr>
          <w:sz w:val="28"/>
          <w:szCs w:val="28"/>
        </w:rPr>
        <w:t xml:space="preserve"> 201</w:t>
      </w:r>
      <w:r w:rsidR="002E14EB">
        <w:rPr>
          <w:sz w:val="28"/>
          <w:szCs w:val="28"/>
        </w:rPr>
        <w:t>9</w:t>
      </w:r>
      <w:r w:rsidRPr="00631DB5">
        <w:rPr>
          <w:sz w:val="28"/>
          <w:szCs w:val="28"/>
        </w:rPr>
        <w:t xml:space="preserve"> года  достигнуты промежуточные результаты:</w:t>
      </w:r>
    </w:p>
    <w:p w14:paraId="1D8528C8" w14:textId="77777777" w:rsidR="00F32388" w:rsidRDefault="00F32388" w:rsidP="00F3238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мероприятий по в</w:t>
      </w:r>
      <w:r w:rsidRPr="00F32388">
        <w:rPr>
          <w:sz w:val="28"/>
          <w:szCs w:val="28"/>
        </w:rPr>
        <w:t>ыявлени</w:t>
      </w:r>
      <w:r>
        <w:rPr>
          <w:sz w:val="28"/>
          <w:szCs w:val="28"/>
        </w:rPr>
        <w:t>ю</w:t>
      </w:r>
      <w:r w:rsidRPr="00F32388">
        <w:rPr>
          <w:sz w:val="28"/>
          <w:szCs w:val="28"/>
        </w:rPr>
        <w:t xml:space="preserve"> наиболее острых проблем, связанных с ведением бизнеса  в </w:t>
      </w:r>
      <w:r w:rsidR="009F36FD">
        <w:rPr>
          <w:sz w:val="28"/>
          <w:szCs w:val="28"/>
        </w:rPr>
        <w:t>Весел</w:t>
      </w:r>
      <w:r w:rsidRPr="00F32388">
        <w:rPr>
          <w:sz w:val="28"/>
          <w:szCs w:val="28"/>
        </w:rPr>
        <w:t>овском сельском поселении, анализа ситуации, выработки  и принятии  управленческих решений.</w:t>
      </w:r>
    </w:p>
    <w:p w14:paraId="187A557B" w14:textId="77777777" w:rsidR="00BA556D" w:rsidRPr="003036DC" w:rsidRDefault="00BA556D" w:rsidP="00F32388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В ходе анализа исполнения плана реализации муниципальной программы</w:t>
      </w:r>
    </w:p>
    <w:p w14:paraId="282E0B7A" w14:textId="77777777" w:rsidR="00BA556D" w:rsidRPr="003036DC" w:rsidRDefault="009F36FD" w:rsidP="00BA556D">
      <w:pPr>
        <w:spacing w:before="30" w:after="30"/>
        <w:jc w:val="both"/>
        <w:rPr>
          <w:sz w:val="28"/>
          <w:szCs w:val="28"/>
        </w:rPr>
        <w:sectPr w:rsidR="00BA556D" w:rsidRPr="003036DC" w:rsidSect="00675893">
          <w:pgSz w:w="11907" w:h="16840"/>
          <w:pgMar w:top="1077" w:right="624" w:bottom="1134" w:left="567" w:header="720" w:footer="720" w:gutter="0"/>
          <w:cols w:space="720"/>
        </w:sectPr>
      </w:pPr>
      <w:r>
        <w:rPr>
          <w:sz w:val="28"/>
          <w:szCs w:val="28"/>
        </w:rPr>
        <w:t>Веселовского</w:t>
      </w:r>
      <w:r w:rsidR="00BA556D" w:rsidRPr="003036DC">
        <w:rPr>
          <w:sz w:val="28"/>
          <w:szCs w:val="28"/>
        </w:rPr>
        <w:t xml:space="preserve"> сельского поселения </w:t>
      </w:r>
      <w:r w:rsidR="00BA556D" w:rsidRPr="00CA5D5E">
        <w:rPr>
          <w:sz w:val="28"/>
          <w:szCs w:val="28"/>
        </w:rPr>
        <w:t>«</w:t>
      </w:r>
      <w:r w:rsidR="00BA556D"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>
        <w:rPr>
          <w:sz w:val="28"/>
          <w:szCs w:val="28"/>
        </w:rPr>
        <w:t>Весел</w:t>
      </w:r>
      <w:r w:rsidR="00BA556D" w:rsidRPr="00EE56D8">
        <w:rPr>
          <w:sz w:val="28"/>
          <w:szCs w:val="28"/>
        </w:rPr>
        <w:t>овском сельском  поселении</w:t>
      </w:r>
      <w:r w:rsidR="00BA556D">
        <w:rPr>
          <w:sz w:val="28"/>
          <w:szCs w:val="28"/>
        </w:rPr>
        <w:t>»</w:t>
      </w:r>
      <w:r w:rsidR="00F32388">
        <w:rPr>
          <w:sz w:val="28"/>
          <w:szCs w:val="28"/>
        </w:rPr>
        <w:t xml:space="preserve"> </w:t>
      </w:r>
      <w:r w:rsidR="00BA556D" w:rsidRPr="003036DC">
        <w:rPr>
          <w:sz w:val="28"/>
          <w:szCs w:val="28"/>
        </w:rPr>
        <w:t>на 201</w:t>
      </w:r>
      <w:r w:rsidR="002E14EB">
        <w:rPr>
          <w:sz w:val="28"/>
          <w:szCs w:val="28"/>
        </w:rPr>
        <w:t>9</w:t>
      </w:r>
      <w:r w:rsidR="00BA556D" w:rsidRPr="003036DC">
        <w:rPr>
          <w:sz w:val="28"/>
          <w:szCs w:val="28"/>
        </w:rPr>
        <w:t xml:space="preserve"> год по итогам </w:t>
      </w:r>
      <w:r w:rsidR="004A667E">
        <w:rPr>
          <w:sz w:val="28"/>
          <w:szCs w:val="28"/>
        </w:rPr>
        <w:t>9-ти месяцев</w:t>
      </w:r>
      <w:r w:rsidR="00BA556D" w:rsidRPr="003036DC">
        <w:rPr>
          <w:sz w:val="28"/>
          <w:szCs w:val="28"/>
        </w:rPr>
        <w:t xml:space="preserve"> 201</w:t>
      </w:r>
      <w:r w:rsidR="002E14EB">
        <w:rPr>
          <w:sz w:val="28"/>
          <w:szCs w:val="28"/>
        </w:rPr>
        <w:t>9</w:t>
      </w:r>
      <w:r w:rsidR="00BA556D" w:rsidRPr="003036DC">
        <w:rPr>
          <w:sz w:val="28"/>
          <w:szCs w:val="28"/>
        </w:rPr>
        <w:t xml:space="preserve"> года установлено </w:t>
      </w:r>
      <w:r w:rsidR="004A667E">
        <w:rPr>
          <w:sz w:val="28"/>
          <w:szCs w:val="28"/>
        </w:rPr>
        <w:t>мероприятия выполняются без средств финансирования</w:t>
      </w:r>
      <w:r w:rsidR="00BA556D" w:rsidRPr="003036DC">
        <w:rPr>
          <w:sz w:val="28"/>
          <w:szCs w:val="28"/>
        </w:rPr>
        <w:t>.</w:t>
      </w:r>
    </w:p>
    <w:p w14:paraId="097B1F37" w14:textId="77777777" w:rsidR="00BA556D" w:rsidRPr="004F71AE" w:rsidRDefault="00BA556D" w:rsidP="002D4E5B">
      <w:pPr>
        <w:tabs>
          <w:tab w:val="left" w:pos="5000"/>
        </w:tabs>
        <w:rPr>
          <w:sz w:val="28"/>
          <w:szCs w:val="28"/>
        </w:rPr>
      </w:pPr>
    </w:p>
    <w:sectPr w:rsidR="00BA556D" w:rsidRPr="004F71AE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EF865" w14:textId="77777777" w:rsidR="00060B1D" w:rsidRDefault="00060B1D">
      <w:r>
        <w:separator/>
      </w:r>
    </w:p>
  </w:endnote>
  <w:endnote w:type="continuationSeparator" w:id="0">
    <w:p w14:paraId="262DFCC5" w14:textId="77777777" w:rsidR="00060B1D" w:rsidRDefault="0006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36EE" w14:textId="77777777" w:rsidR="00060B1D" w:rsidRDefault="00060B1D">
      <w:r>
        <w:separator/>
      </w:r>
    </w:p>
  </w:footnote>
  <w:footnote w:type="continuationSeparator" w:id="0">
    <w:p w14:paraId="2287C422" w14:textId="77777777" w:rsidR="00060B1D" w:rsidRDefault="0006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0B1D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E7C6D"/>
    <w:rsid w:val="000F0AD2"/>
    <w:rsid w:val="000F116A"/>
    <w:rsid w:val="000F3239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47BB4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29EC"/>
    <w:rsid w:val="001774FF"/>
    <w:rsid w:val="00177C13"/>
    <w:rsid w:val="00183D19"/>
    <w:rsid w:val="001866A2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F0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309A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090E"/>
    <w:rsid w:val="002D422B"/>
    <w:rsid w:val="002D4D46"/>
    <w:rsid w:val="002D4E5B"/>
    <w:rsid w:val="002D75D3"/>
    <w:rsid w:val="002E0D69"/>
    <w:rsid w:val="002E0EC7"/>
    <w:rsid w:val="002E14EB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3F6112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37D76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1C13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67E"/>
    <w:rsid w:val="004A69B2"/>
    <w:rsid w:val="004A7332"/>
    <w:rsid w:val="004A7D31"/>
    <w:rsid w:val="004B09A3"/>
    <w:rsid w:val="004B56D5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E725E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75893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18D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36FD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97692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556D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3FAA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6CB0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24DB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266BF"/>
    <w:rsid w:val="00E317F8"/>
    <w:rsid w:val="00E35F15"/>
    <w:rsid w:val="00E442D6"/>
    <w:rsid w:val="00E460B3"/>
    <w:rsid w:val="00E51C7C"/>
    <w:rsid w:val="00E5226F"/>
    <w:rsid w:val="00E570D1"/>
    <w:rsid w:val="00E6436B"/>
    <w:rsid w:val="00E65021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46C4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2388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2337"/>
    <w:rsid w:val="00F74330"/>
    <w:rsid w:val="00F75940"/>
    <w:rsid w:val="00F75F85"/>
    <w:rsid w:val="00F827B8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5AB5707"/>
  <w15:chartTrackingRefBased/>
  <w15:docId w15:val="{F175516D-B9E7-4DBE-951A-FAA09746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BA556D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BBA0C-03FB-4308-8535-C7D1CE9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7031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2018-07-09T07:54:00Z</cp:lastPrinted>
  <dcterms:created xsi:type="dcterms:W3CDTF">2025-07-30T19:12:00Z</dcterms:created>
  <dcterms:modified xsi:type="dcterms:W3CDTF">2025-07-30T19:12:00Z</dcterms:modified>
</cp:coreProperties>
</file>